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46" w:rsidRPr="00560C1F" w:rsidRDefault="00040546" w:rsidP="00202CD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БОУ ВО  «Череповецкий  центр психолого-медико-социального сопровождения»</w:t>
      </w:r>
    </w:p>
    <w:p w:rsidR="00040546" w:rsidRPr="00ED44F0" w:rsidRDefault="00040546" w:rsidP="00560C1F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44F0">
        <w:rPr>
          <w:rFonts w:ascii="Times New Roman" w:hAnsi="Times New Roman"/>
          <w:b/>
          <w:sz w:val="28"/>
          <w:szCs w:val="28"/>
        </w:rPr>
        <w:t>Советы психолога родителям</w:t>
      </w:r>
    </w:p>
    <w:p w:rsidR="00040546" w:rsidRPr="00ED44F0" w:rsidRDefault="00040546" w:rsidP="00560C1F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44F0">
        <w:rPr>
          <w:rFonts w:ascii="Times New Roman" w:hAnsi="Times New Roman"/>
          <w:b/>
          <w:sz w:val="28"/>
          <w:szCs w:val="28"/>
        </w:rPr>
        <w:t>Как помочь детям подготовиться к экзаменам</w:t>
      </w:r>
    </w:p>
    <w:p w:rsidR="00040546" w:rsidRPr="00ED44F0" w:rsidRDefault="00040546" w:rsidP="00560C1F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40546" w:rsidRPr="00202CD7" w:rsidRDefault="00040546" w:rsidP="00E4396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202CD7">
        <w:rPr>
          <w:rFonts w:ascii="Times New Roman" w:hAnsi="Times New Roman"/>
        </w:rPr>
        <w:t>Первое, что Вам надо сделать, это самим успокоиться. Помните, что тревожность от Вас передается детям, а волнение -  не помощник в любом деле.</w:t>
      </w:r>
    </w:p>
    <w:p w:rsidR="00040546" w:rsidRPr="00202CD7" w:rsidRDefault="00040546" w:rsidP="00F319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202CD7">
        <w:rPr>
          <w:rFonts w:ascii="Times New Roman" w:hAnsi="Times New Roman"/>
        </w:rPr>
        <w:t>Не тревожьтесь (сильно) о количестве баллов, которые ребенок получит на экзамене,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040546" w:rsidRPr="00560C1F" w:rsidRDefault="00040546" w:rsidP="00560C1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202CD7">
        <w:rPr>
          <w:rFonts w:ascii="Times New Roman" w:hAnsi="Times New Roman"/>
        </w:rPr>
        <w:t>Не повышайте тревожность ребенка накануне экзаменов – это может отрицательно сказаться на результате тестирования. Ребенку всегда передается волнение родителей, и если взрослые в ответственный момент справятся со своими эмоциями, то ребенок в силу возрастных особенностей может эмоционально «сорваться». Подбадривайте детей, хвалите их за то, что они делают хорошо. Поддерживайте ребенка, вселяйте чувство уверенности и желание достичь положительных результатов: «Я в тебе уверен», «Все будет хорошо», «В любом случае – я тебя поддержу» и т.п.</w:t>
      </w:r>
    </w:p>
    <w:p w:rsidR="00040546" w:rsidRPr="00202CD7" w:rsidRDefault="00040546" w:rsidP="00F319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202CD7">
        <w:rPr>
          <w:rFonts w:ascii="Times New Roman" w:hAnsi="Times New Roman"/>
        </w:rPr>
        <w:t>Повышайте их уверенность в себе, так как чем больше ребенок боится неудачи, тем более вероятности допущения ошибок.</w:t>
      </w:r>
    </w:p>
    <w:p w:rsidR="00040546" w:rsidRPr="00202CD7" w:rsidRDefault="00040546" w:rsidP="00F319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202CD7">
        <w:rPr>
          <w:rFonts w:ascii="Times New Roman" w:hAnsi="Times New Roman"/>
        </w:rPr>
        <w:t>Наблюдайте за самочувствием ребенка, никто, кроме Вас, не сможет вовремя заметить и предотвратить ухудшение состояния ребенка, связанное с переутомлением.</w:t>
      </w:r>
    </w:p>
    <w:p w:rsidR="00040546" w:rsidRPr="00202CD7" w:rsidRDefault="00040546" w:rsidP="00F319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202CD7">
        <w:rPr>
          <w:rFonts w:ascii="Times New Roman" w:hAnsi="Times New Roman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040546" w:rsidRPr="00202CD7" w:rsidRDefault="00040546" w:rsidP="00F319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202CD7">
        <w:rPr>
          <w:rFonts w:ascii="Times New Roman" w:hAnsi="Times New Roman"/>
        </w:rPr>
        <w:t>Обеспечьте дома удобное место для занятий, проследите, чтобы никто из домашних не мешал.</w:t>
      </w:r>
    </w:p>
    <w:p w:rsidR="00040546" w:rsidRPr="00202CD7" w:rsidRDefault="00040546" w:rsidP="00F319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202CD7">
        <w:rPr>
          <w:rFonts w:ascii="Times New Roman" w:hAnsi="Times New Roman"/>
        </w:rPr>
        <w:t>Обратите внимание на питание ребенка: во время интенсивного умственного напряжения ему необходима и разнообразная пища и сбалансированный комплекс витаминов. Такие продукты, как рыба, творог, орехи, курага ит.д. стимулируют работу головного мозга.</w:t>
      </w:r>
    </w:p>
    <w:p w:rsidR="00040546" w:rsidRPr="00202CD7" w:rsidRDefault="00040546" w:rsidP="00F319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202CD7">
        <w:rPr>
          <w:rFonts w:ascii="Times New Roman" w:hAnsi="Times New Roman"/>
        </w:rPr>
        <w:t>Ознакомьте ребенка с методикой подготовки к экзаменам. Не имеет смысла зазубривать весь фактический материал, достаточно просмотреть  ключевые моменты и уловить смысл и логику материала. Очень полезно делать краткие схематические выписки и таблицы. Если ребенок делать этого не умеет, помогите ему. Основные формулы  и определения можно выписать на листочках и повесить над письменным столом, над кроватью, на кухне и т.д.</w:t>
      </w:r>
    </w:p>
    <w:p w:rsidR="00040546" w:rsidRPr="00202CD7" w:rsidRDefault="00040546" w:rsidP="00E4396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202CD7">
        <w:rPr>
          <w:rFonts w:ascii="Times New Roman" w:hAnsi="Times New Roman"/>
        </w:rPr>
        <w:t xml:space="preserve">Подготовьте различные варианты тестовых заданий по предмету (сборники тестовых заданий). Это тренирует умение работать с тестом. </w:t>
      </w:r>
    </w:p>
    <w:p w:rsidR="00040546" w:rsidRPr="00202CD7" w:rsidRDefault="00040546" w:rsidP="00E4396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202CD7">
        <w:rPr>
          <w:rFonts w:ascii="Times New Roman" w:hAnsi="Times New Roman"/>
        </w:rPr>
        <w:t>Накануне экзамена обеспечьте ребенку полноценный отдых, он должен как следует выспаться. Обратите внимание на сон ребенка. Продолжительность сна должна быть не менее 8 часов, поощряйте, если ребенок захотел отдохнуть в обед.</w:t>
      </w:r>
    </w:p>
    <w:p w:rsidR="00040546" w:rsidRPr="00202CD7" w:rsidRDefault="00040546" w:rsidP="00202C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202CD7">
        <w:rPr>
          <w:rFonts w:ascii="Times New Roman" w:hAnsi="Times New Roman"/>
        </w:rPr>
        <w:t>Не разрешайте проводить долгие часы у телевизора и компьютера, это уменьшает работоспособность и ослабляет нервную систему.</w:t>
      </w:r>
    </w:p>
    <w:p w:rsidR="00040546" w:rsidRPr="00202CD7" w:rsidRDefault="00040546" w:rsidP="00F319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202CD7">
        <w:rPr>
          <w:rFonts w:ascii="Times New Roman" w:hAnsi="Times New Roman"/>
        </w:rPr>
        <w:t>Посоветуйте детям во время экзамена обратить внимание на следующее:</w:t>
      </w:r>
    </w:p>
    <w:p w:rsidR="00040546" w:rsidRPr="00202CD7" w:rsidRDefault="00040546" w:rsidP="004D13DA">
      <w:pPr>
        <w:pStyle w:val="ListParagraph"/>
        <w:spacing w:line="240" w:lineRule="auto"/>
        <w:jc w:val="both"/>
        <w:rPr>
          <w:rFonts w:ascii="Times New Roman" w:hAnsi="Times New Roman"/>
        </w:rPr>
      </w:pPr>
      <w:r w:rsidRPr="00202CD7">
        <w:rPr>
          <w:rFonts w:ascii="Times New Roman" w:hAnsi="Times New Roman"/>
        </w:rPr>
        <w:t>- пробежать глазами весь текст, чтобы увидеть, какого типа задание  в нем содержится, это поможет настроиться на работу;</w:t>
      </w:r>
    </w:p>
    <w:p w:rsidR="00040546" w:rsidRPr="00202CD7" w:rsidRDefault="00040546" w:rsidP="004D13DA">
      <w:pPr>
        <w:pStyle w:val="ListParagraph"/>
        <w:spacing w:line="240" w:lineRule="auto"/>
        <w:jc w:val="both"/>
        <w:rPr>
          <w:rFonts w:ascii="Times New Roman" w:hAnsi="Times New Roman"/>
        </w:rPr>
      </w:pPr>
      <w:r w:rsidRPr="00202CD7">
        <w:rPr>
          <w:rFonts w:ascii="Times New Roman" w:hAnsi="Times New Roman"/>
        </w:rPr>
        <w:t>- внимательно прочитать вопрос до конца и понять его смысл (характерная ошибка во время тестирования – не дочитав до конца, по первым словам уже предполагают ответ и торопятся его вписать);</w:t>
      </w:r>
    </w:p>
    <w:p w:rsidR="00040546" w:rsidRPr="00202CD7" w:rsidRDefault="00040546" w:rsidP="004D13DA">
      <w:pPr>
        <w:pStyle w:val="ListParagraph"/>
        <w:spacing w:line="240" w:lineRule="auto"/>
        <w:jc w:val="both"/>
        <w:rPr>
          <w:rFonts w:ascii="Times New Roman" w:hAnsi="Times New Roman"/>
        </w:rPr>
      </w:pPr>
      <w:r w:rsidRPr="00202CD7">
        <w:rPr>
          <w:rFonts w:ascii="Times New Roman" w:hAnsi="Times New Roman"/>
        </w:rPr>
        <w:t>-если не знаешь ответа на вопрос или не уверен, пропусти его и отметь, чтобы потом к нему вернуться;</w:t>
      </w:r>
    </w:p>
    <w:p w:rsidR="00040546" w:rsidRPr="00202CD7" w:rsidRDefault="00040546" w:rsidP="004D13DA">
      <w:pPr>
        <w:pStyle w:val="ListParagraph"/>
        <w:spacing w:line="240" w:lineRule="auto"/>
        <w:jc w:val="both"/>
        <w:rPr>
          <w:rFonts w:ascii="Times New Roman" w:hAnsi="Times New Roman"/>
        </w:rPr>
      </w:pPr>
      <w:r w:rsidRPr="00202CD7">
        <w:rPr>
          <w:rFonts w:ascii="Times New Roman" w:hAnsi="Times New Roman"/>
        </w:rPr>
        <w:t>-если не смог в течение отведенного времени ответить на вопрос, есть смысл положиться на свою интуицию и указать наиболее вероятный ответ.</w:t>
      </w:r>
    </w:p>
    <w:p w:rsidR="00040546" w:rsidRPr="00202CD7" w:rsidRDefault="00040546" w:rsidP="00FA2047">
      <w:pPr>
        <w:pStyle w:val="ListParagraph"/>
        <w:spacing w:line="240" w:lineRule="auto"/>
        <w:jc w:val="center"/>
        <w:rPr>
          <w:rFonts w:ascii="Times New Roman" w:hAnsi="Times New Roman"/>
        </w:rPr>
      </w:pPr>
    </w:p>
    <w:p w:rsidR="00040546" w:rsidRDefault="00040546" w:rsidP="00FA2047">
      <w:pPr>
        <w:pStyle w:val="ListParagraph"/>
        <w:spacing w:line="240" w:lineRule="auto"/>
        <w:jc w:val="center"/>
        <w:rPr>
          <w:rFonts w:ascii="Times New Roman" w:hAnsi="Times New Roman"/>
          <w:b/>
        </w:rPr>
      </w:pPr>
    </w:p>
    <w:p w:rsidR="00040546" w:rsidRPr="00202CD7" w:rsidRDefault="00040546" w:rsidP="00FA2047">
      <w:pPr>
        <w:pStyle w:val="ListParagraph"/>
        <w:spacing w:line="240" w:lineRule="auto"/>
        <w:jc w:val="center"/>
        <w:rPr>
          <w:rFonts w:ascii="Times New Roman" w:hAnsi="Times New Roman"/>
          <w:b/>
        </w:rPr>
      </w:pPr>
      <w:r w:rsidRPr="00202CD7">
        <w:rPr>
          <w:rFonts w:ascii="Times New Roman" w:hAnsi="Times New Roman"/>
          <w:b/>
        </w:rPr>
        <w:t>И помните: самое главное – это снизить напряжение и тревожность ребенка и обеспечить</w:t>
      </w:r>
      <w:r>
        <w:rPr>
          <w:rFonts w:ascii="Times New Roman" w:hAnsi="Times New Roman"/>
          <w:b/>
        </w:rPr>
        <w:t xml:space="preserve"> подходящие условия для занятий</w:t>
      </w:r>
    </w:p>
    <w:p w:rsidR="00040546" w:rsidRPr="00202CD7" w:rsidRDefault="00040546" w:rsidP="00FA2047">
      <w:pPr>
        <w:pStyle w:val="ListParagraph"/>
        <w:spacing w:line="240" w:lineRule="auto"/>
        <w:jc w:val="center"/>
        <w:rPr>
          <w:rFonts w:ascii="Times New Roman" w:hAnsi="Times New Roman"/>
        </w:rPr>
      </w:pPr>
    </w:p>
    <w:p w:rsidR="00040546" w:rsidRPr="00A111DE" w:rsidRDefault="00040546" w:rsidP="00B15F5C">
      <w:pPr>
        <w:pStyle w:val="ListParagraph"/>
        <w:spacing w:line="240" w:lineRule="auto"/>
        <w:ind w:left="1428"/>
        <w:jc w:val="both"/>
        <w:rPr>
          <w:rFonts w:ascii="Times New Roman" w:hAnsi="Times New Roman"/>
        </w:rPr>
      </w:pPr>
    </w:p>
    <w:sectPr w:rsidR="00040546" w:rsidRPr="00A111DE" w:rsidSect="00C938C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4AA4"/>
    <w:multiLevelType w:val="hybridMultilevel"/>
    <w:tmpl w:val="90023C7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C50909"/>
    <w:multiLevelType w:val="hybridMultilevel"/>
    <w:tmpl w:val="8B329BE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46347C7C"/>
    <w:multiLevelType w:val="hybridMultilevel"/>
    <w:tmpl w:val="06F2B52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DB3090"/>
    <w:multiLevelType w:val="hybridMultilevel"/>
    <w:tmpl w:val="A09CEE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87825"/>
    <w:multiLevelType w:val="hybridMultilevel"/>
    <w:tmpl w:val="E8E2BCE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964"/>
    <w:rsid w:val="00040546"/>
    <w:rsid w:val="00202CD7"/>
    <w:rsid w:val="002A3B5F"/>
    <w:rsid w:val="0033018D"/>
    <w:rsid w:val="003827F6"/>
    <w:rsid w:val="004D13DA"/>
    <w:rsid w:val="00560C1F"/>
    <w:rsid w:val="005B79C7"/>
    <w:rsid w:val="006600A0"/>
    <w:rsid w:val="009A6A28"/>
    <w:rsid w:val="00A111DE"/>
    <w:rsid w:val="00B15F5C"/>
    <w:rsid w:val="00B93672"/>
    <w:rsid w:val="00C938CB"/>
    <w:rsid w:val="00CB2EA9"/>
    <w:rsid w:val="00CE7F5B"/>
    <w:rsid w:val="00E43969"/>
    <w:rsid w:val="00E77D0D"/>
    <w:rsid w:val="00ED44F0"/>
    <w:rsid w:val="00F31964"/>
    <w:rsid w:val="00F5535F"/>
    <w:rsid w:val="00FA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B5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31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269</TotalTime>
  <Pages>1</Pages>
  <Words>512</Words>
  <Characters>2924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10</cp:revision>
  <cp:lastPrinted>2014-04-08T09:54:00Z</cp:lastPrinted>
  <dcterms:created xsi:type="dcterms:W3CDTF">2014-04-08T06:30:00Z</dcterms:created>
  <dcterms:modified xsi:type="dcterms:W3CDTF">2014-05-07T06:36:00Z</dcterms:modified>
</cp:coreProperties>
</file>